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D1" w:rsidRPr="00716647" w:rsidRDefault="00AA4ED1" w:rsidP="00AA4ED1">
      <w:pPr>
        <w:pStyle w:val="a3"/>
        <w:spacing w:before="0" w:beforeAutospacing="0" w:after="0" w:afterAutospacing="0"/>
        <w:ind w:left="4956" w:firstLine="708"/>
        <w:jc w:val="both"/>
        <w:rPr>
          <w:color w:val="000000"/>
        </w:rPr>
      </w:pPr>
      <w:r w:rsidRPr="00716647">
        <w:rPr>
          <w:color w:val="000000"/>
        </w:rPr>
        <w:t>Додаток 2</w:t>
      </w:r>
    </w:p>
    <w:p w:rsidR="00AA4ED1" w:rsidRDefault="00AA4ED1" w:rsidP="00AA4ED1">
      <w:pPr>
        <w:pStyle w:val="a3"/>
        <w:spacing w:before="0" w:beforeAutospacing="0" w:after="0" w:afterAutospacing="0"/>
        <w:ind w:left="5664" w:firstLine="6"/>
        <w:jc w:val="both"/>
        <w:rPr>
          <w:color w:val="000000"/>
        </w:rPr>
      </w:pPr>
    </w:p>
    <w:p w:rsidR="00AA4ED1" w:rsidRPr="00716647" w:rsidRDefault="00AA4ED1" w:rsidP="00AA4ED1">
      <w:pPr>
        <w:pStyle w:val="a3"/>
        <w:spacing w:before="0" w:beforeAutospacing="0" w:after="0" w:afterAutospacing="0"/>
        <w:ind w:left="5664" w:firstLine="6"/>
        <w:jc w:val="both"/>
        <w:rPr>
          <w:color w:val="000000"/>
        </w:rPr>
      </w:pPr>
    </w:p>
    <w:p w:rsidR="00AA4ED1" w:rsidRPr="00716647" w:rsidRDefault="00AA4ED1" w:rsidP="00AA4E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16647">
        <w:rPr>
          <w:color w:val="000000"/>
        </w:rPr>
        <w:t xml:space="preserve">Склад комісії </w:t>
      </w:r>
    </w:p>
    <w:p w:rsidR="00AA4ED1" w:rsidRPr="00716647" w:rsidRDefault="00AA4ED1" w:rsidP="00AA4ED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16647">
        <w:rPr>
          <w:color w:val="000000"/>
        </w:rPr>
        <w:t xml:space="preserve"> з призначення стипендій кращим спортсменам </w:t>
      </w:r>
      <w:r w:rsidRPr="00716647">
        <w:t xml:space="preserve">Тернопільської міської територіальної громади </w:t>
      </w:r>
      <w:r>
        <w:rPr>
          <w:color w:val="000000"/>
        </w:rPr>
        <w:t>у 202</w:t>
      </w:r>
      <w:r w:rsidR="00757431">
        <w:rPr>
          <w:color w:val="000000"/>
        </w:rPr>
        <w:t>5</w:t>
      </w:r>
      <w:r w:rsidR="00AA54A9">
        <w:rPr>
          <w:color w:val="000000"/>
        </w:rPr>
        <w:t xml:space="preserve"> </w:t>
      </w:r>
      <w:r w:rsidRPr="00716647">
        <w:rPr>
          <w:color w:val="000000"/>
        </w:rPr>
        <w:t xml:space="preserve">році </w:t>
      </w:r>
    </w:p>
    <w:p w:rsidR="00AA4ED1" w:rsidRPr="00716647" w:rsidRDefault="00AA4ED1" w:rsidP="00AA4ED1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5948"/>
      </w:tblGrid>
      <w:tr w:rsidR="00AA4ED1" w:rsidRPr="00AA4ED1" w:rsidTr="00AA4ED1">
        <w:tc>
          <w:tcPr>
            <w:tcW w:w="3397" w:type="dxa"/>
          </w:tcPr>
          <w:p w:rsidR="00AA4ED1" w:rsidRPr="00716647" w:rsidRDefault="00AA4ED1" w:rsidP="00AA4ED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Дідич</w:t>
            </w:r>
          </w:p>
          <w:p w:rsidR="00AA4ED1" w:rsidRPr="00716647" w:rsidRDefault="00AA4ED1" w:rsidP="00AA4ED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Володимир Євгенович</w:t>
            </w:r>
            <w:r w:rsidRPr="00716647">
              <w:rPr>
                <w:color w:val="000000"/>
              </w:rPr>
              <w:t xml:space="preserve"> </w:t>
            </w:r>
          </w:p>
        </w:tc>
        <w:tc>
          <w:tcPr>
            <w:tcW w:w="5948" w:type="dxa"/>
          </w:tcPr>
          <w:p w:rsidR="00AA4ED1" w:rsidRPr="00716647" w:rsidRDefault="00AA4ED1" w:rsidP="00AA4ED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716647">
              <w:rPr>
                <w:color w:val="000000"/>
              </w:rPr>
              <w:t>заступник міського голови з питань діяльності виконавчих органів ради, голова комісії;</w:t>
            </w:r>
          </w:p>
          <w:p w:rsidR="00AA4ED1" w:rsidRPr="00716647" w:rsidRDefault="00AA4ED1" w:rsidP="00AA4ED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A4ED1" w:rsidRPr="00AA4ED1" w:rsidTr="00AA4ED1">
        <w:tc>
          <w:tcPr>
            <w:tcW w:w="3397" w:type="dxa"/>
          </w:tcPr>
          <w:p w:rsidR="00AA4ED1" w:rsidRPr="00C3315C" w:rsidRDefault="00AA4ED1" w:rsidP="00AA4ED1">
            <w:pPr>
              <w:pStyle w:val="a3"/>
              <w:spacing w:before="0" w:beforeAutospacing="0" w:after="0" w:afterAutospacing="0"/>
              <w:jc w:val="both"/>
            </w:pPr>
            <w:r w:rsidRPr="00C3315C">
              <w:t xml:space="preserve">Круть </w:t>
            </w:r>
          </w:p>
          <w:p w:rsidR="00AA4ED1" w:rsidRDefault="00AA4ED1" w:rsidP="00AA4ED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3315C">
              <w:t>Микола Миколайович</w:t>
            </w:r>
          </w:p>
        </w:tc>
        <w:tc>
          <w:tcPr>
            <w:tcW w:w="5948" w:type="dxa"/>
          </w:tcPr>
          <w:p w:rsidR="00AA4ED1" w:rsidRDefault="00AA4ED1" w:rsidP="00AA4ED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735A8A">
              <w:t>начальник управління розвитку спорту та фізичної культури</w:t>
            </w:r>
            <w:r>
              <w:t>, заступник голови комісії;</w:t>
            </w:r>
          </w:p>
          <w:p w:rsidR="00AA4ED1" w:rsidRPr="00F742D2" w:rsidRDefault="00AA4ED1" w:rsidP="00AA4ED1">
            <w:pPr>
              <w:pStyle w:val="a3"/>
              <w:spacing w:before="0" w:beforeAutospacing="0" w:after="0" w:afterAutospacing="0"/>
              <w:ind w:left="720"/>
              <w:jc w:val="both"/>
            </w:pPr>
          </w:p>
        </w:tc>
      </w:tr>
      <w:tr w:rsidR="00AA4ED1" w:rsidRPr="00AA4ED1" w:rsidTr="00AA4ED1">
        <w:tc>
          <w:tcPr>
            <w:tcW w:w="3397" w:type="dxa"/>
          </w:tcPr>
          <w:p w:rsidR="00AA4ED1" w:rsidRPr="000A3CE1" w:rsidRDefault="00AA4ED1" w:rsidP="00AA4ED1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A3CE1">
              <w:t>Хоменчук</w:t>
            </w:r>
            <w:proofErr w:type="spellEnd"/>
            <w:r w:rsidRPr="000A3CE1">
              <w:t xml:space="preserve"> </w:t>
            </w:r>
          </w:p>
          <w:p w:rsidR="00AA4ED1" w:rsidRPr="000A3CE1" w:rsidRDefault="00AA4ED1" w:rsidP="00AA4ED1">
            <w:pPr>
              <w:pStyle w:val="a3"/>
              <w:spacing w:before="0" w:beforeAutospacing="0" w:after="0" w:afterAutospacing="0"/>
              <w:jc w:val="both"/>
            </w:pPr>
            <w:r w:rsidRPr="000A3CE1">
              <w:t>Лілія Борисівна</w:t>
            </w:r>
          </w:p>
        </w:tc>
        <w:tc>
          <w:tcPr>
            <w:tcW w:w="5948" w:type="dxa"/>
          </w:tcPr>
          <w:p w:rsidR="00AA4ED1" w:rsidRDefault="00AA4ED1" w:rsidP="00AA4ED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 xml:space="preserve">головний спеціаліст відділу розвитку спорту </w:t>
            </w:r>
            <w:r w:rsidRPr="00735A8A">
              <w:t>управління розвитку спорту та фізичної культури</w:t>
            </w:r>
            <w:r>
              <w:t>,</w:t>
            </w:r>
            <w:r w:rsidRPr="00735A8A">
              <w:t xml:space="preserve"> секретар комісії</w:t>
            </w:r>
            <w:r>
              <w:t>;</w:t>
            </w:r>
          </w:p>
          <w:p w:rsidR="00AA4ED1" w:rsidRPr="00735A8A" w:rsidRDefault="00AA4ED1" w:rsidP="00AA4ED1">
            <w:pPr>
              <w:pStyle w:val="a3"/>
              <w:spacing w:before="0" w:beforeAutospacing="0" w:after="0" w:afterAutospacing="0"/>
              <w:ind w:left="720"/>
              <w:jc w:val="both"/>
            </w:pPr>
          </w:p>
        </w:tc>
      </w:tr>
      <w:tr w:rsidR="00AA4ED1" w:rsidRPr="00AA4ED1" w:rsidTr="00AA4ED1">
        <w:tc>
          <w:tcPr>
            <w:tcW w:w="3397" w:type="dxa"/>
          </w:tcPr>
          <w:p w:rsidR="00AA4ED1" w:rsidRPr="000A3CE1" w:rsidRDefault="00AA4ED1" w:rsidP="00AA4ED1">
            <w:pPr>
              <w:pStyle w:val="a3"/>
              <w:spacing w:before="0" w:beforeAutospacing="0" w:after="0" w:afterAutospacing="0"/>
              <w:jc w:val="both"/>
            </w:pPr>
            <w:r w:rsidRPr="000A3CE1">
              <w:t xml:space="preserve">Бурий </w:t>
            </w:r>
          </w:p>
          <w:p w:rsidR="00AA4ED1" w:rsidRPr="000A3CE1" w:rsidRDefault="00AA4ED1" w:rsidP="00AA4ED1">
            <w:pPr>
              <w:pStyle w:val="a3"/>
              <w:spacing w:before="0" w:beforeAutospacing="0" w:after="0" w:afterAutospacing="0"/>
              <w:jc w:val="both"/>
            </w:pPr>
            <w:r w:rsidRPr="000A3CE1">
              <w:t>Микола Ярославович</w:t>
            </w:r>
          </w:p>
        </w:tc>
        <w:tc>
          <w:tcPr>
            <w:tcW w:w="5948" w:type="dxa"/>
          </w:tcPr>
          <w:p w:rsidR="00AA4ED1" w:rsidRDefault="00757431" w:rsidP="00AA4ED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начальник</w:t>
            </w:r>
            <w:r w:rsidR="00AA4ED1">
              <w:t xml:space="preserve"> відділу фізичної культури та спорту управління молоді, спорту та </w:t>
            </w:r>
            <w:proofErr w:type="spellStart"/>
            <w:r w:rsidR="00AA4ED1">
              <w:t>іміджевих</w:t>
            </w:r>
            <w:proofErr w:type="spellEnd"/>
            <w:r w:rsidR="00AA4ED1">
              <w:t xml:space="preserve"> проектів Тернопільської обласної </w:t>
            </w:r>
            <w:r w:rsidR="00AA54A9">
              <w:t>військової</w:t>
            </w:r>
            <w:r w:rsidR="00AA4ED1">
              <w:t xml:space="preserve"> адміністрації, член комісії (за згодою);</w:t>
            </w:r>
          </w:p>
          <w:p w:rsidR="00AA4ED1" w:rsidRPr="00735A8A" w:rsidRDefault="00AA4ED1" w:rsidP="00AA4ED1">
            <w:pPr>
              <w:pStyle w:val="a3"/>
              <w:spacing w:before="0" w:beforeAutospacing="0" w:after="0" w:afterAutospacing="0"/>
              <w:ind w:left="720"/>
              <w:jc w:val="both"/>
            </w:pPr>
          </w:p>
        </w:tc>
      </w:tr>
      <w:tr w:rsidR="00AA4ED1" w:rsidRPr="00AA4ED1" w:rsidTr="00AA4ED1">
        <w:tc>
          <w:tcPr>
            <w:tcW w:w="3397" w:type="dxa"/>
          </w:tcPr>
          <w:p w:rsidR="00AA4ED1" w:rsidRPr="000A3CE1" w:rsidRDefault="00AA4ED1" w:rsidP="00AA4ED1">
            <w:pPr>
              <w:pStyle w:val="a3"/>
              <w:spacing w:before="0" w:beforeAutospacing="0" w:after="0" w:afterAutospacing="0"/>
              <w:jc w:val="both"/>
            </w:pPr>
            <w:r w:rsidRPr="000A3CE1">
              <w:t xml:space="preserve">Кравчук </w:t>
            </w:r>
          </w:p>
          <w:p w:rsidR="00AA4ED1" w:rsidRPr="000A3CE1" w:rsidRDefault="00AA4ED1" w:rsidP="00AA4ED1">
            <w:pPr>
              <w:pStyle w:val="a3"/>
              <w:spacing w:before="0" w:beforeAutospacing="0" w:after="0" w:afterAutospacing="0"/>
              <w:jc w:val="both"/>
            </w:pPr>
            <w:r w:rsidRPr="000A3CE1">
              <w:t>Валерій Володимирович</w:t>
            </w:r>
          </w:p>
        </w:tc>
        <w:tc>
          <w:tcPr>
            <w:tcW w:w="5948" w:type="dxa"/>
          </w:tcPr>
          <w:p w:rsidR="00AA4ED1" w:rsidRDefault="00AA4ED1" w:rsidP="00AA4ED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 xml:space="preserve">заступник начальника управління-начальник відділу розвитку спорту </w:t>
            </w:r>
            <w:r w:rsidRPr="00735A8A">
              <w:t>управління розвитку спорту та фізичної культури</w:t>
            </w:r>
            <w:r>
              <w:t>,</w:t>
            </w:r>
            <w:r w:rsidRPr="00735A8A">
              <w:t xml:space="preserve"> </w:t>
            </w:r>
            <w:r>
              <w:t>член</w:t>
            </w:r>
            <w:r w:rsidRPr="00735A8A">
              <w:t xml:space="preserve"> комісії;</w:t>
            </w:r>
            <w:r>
              <w:t xml:space="preserve"> </w:t>
            </w:r>
          </w:p>
          <w:p w:rsidR="00AA4ED1" w:rsidRPr="00735A8A" w:rsidRDefault="00AA4ED1" w:rsidP="00AA4ED1">
            <w:pPr>
              <w:pStyle w:val="a3"/>
              <w:spacing w:before="0" w:beforeAutospacing="0" w:after="0" w:afterAutospacing="0"/>
              <w:ind w:left="720"/>
              <w:jc w:val="both"/>
            </w:pPr>
          </w:p>
        </w:tc>
      </w:tr>
      <w:tr w:rsidR="00AA4ED1" w:rsidRPr="00AA4ED1" w:rsidTr="00AA4ED1">
        <w:tc>
          <w:tcPr>
            <w:tcW w:w="3397" w:type="dxa"/>
          </w:tcPr>
          <w:p w:rsidR="00AA4ED1" w:rsidRPr="000A3CE1" w:rsidRDefault="00AA4ED1" w:rsidP="00AA4ED1">
            <w:pPr>
              <w:pStyle w:val="a3"/>
              <w:spacing w:before="0" w:beforeAutospacing="0" w:after="0" w:afterAutospacing="0"/>
              <w:jc w:val="both"/>
            </w:pPr>
            <w:r w:rsidRPr="000A3CE1">
              <w:t>Огнистий</w:t>
            </w:r>
          </w:p>
          <w:p w:rsidR="00AA4ED1" w:rsidRPr="000A3CE1" w:rsidRDefault="00AA4ED1" w:rsidP="00AA4ED1">
            <w:pPr>
              <w:pStyle w:val="a3"/>
              <w:spacing w:before="0" w:beforeAutospacing="0" w:after="0" w:afterAutospacing="0"/>
              <w:jc w:val="both"/>
            </w:pPr>
            <w:r w:rsidRPr="000A3CE1">
              <w:t>Андрій Володимирович</w:t>
            </w:r>
          </w:p>
        </w:tc>
        <w:tc>
          <w:tcPr>
            <w:tcW w:w="5948" w:type="dxa"/>
          </w:tcPr>
          <w:p w:rsidR="00AA4ED1" w:rsidRPr="0016311B" w:rsidRDefault="0016311B" w:rsidP="00AA4ED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16311B">
              <w:t>доцент кафедри фізичного виховання та реабілітації</w:t>
            </w:r>
            <w:r w:rsidR="00AA4ED1" w:rsidRPr="0016311B">
              <w:t xml:space="preserve"> Тернопільського національного педагогічного університету ім. В.Гнатюка, член експертної ради </w:t>
            </w:r>
            <w:hyperlink r:id="rId5" w:history="1">
              <w:r w:rsidR="00AA4ED1" w:rsidRPr="0016311B">
                <w:t>постійної комісії міської ради з питань освіти, науки, культури, молодіжної політики, фізичної культури та спорту</w:t>
              </w:r>
            </w:hyperlink>
            <w:r w:rsidR="00AA4ED1" w:rsidRPr="0016311B">
              <w:t>, член комісії (за згодою);</w:t>
            </w:r>
          </w:p>
          <w:p w:rsidR="00AA4ED1" w:rsidRPr="00D878E2" w:rsidRDefault="00AA4ED1" w:rsidP="00AA4ED1">
            <w:pPr>
              <w:pStyle w:val="a3"/>
              <w:spacing w:before="0" w:beforeAutospacing="0" w:after="0" w:afterAutospacing="0"/>
              <w:ind w:left="720"/>
              <w:jc w:val="both"/>
            </w:pPr>
          </w:p>
        </w:tc>
      </w:tr>
      <w:tr w:rsidR="00AA4ED1" w:rsidRPr="00AA4ED1" w:rsidTr="00AA4ED1">
        <w:tc>
          <w:tcPr>
            <w:tcW w:w="3397" w:type="dxa"/>
          </w:tcPr>
          <w:p w:rsidR="00AA4ED1" w:rsidRPr="00716647" w:rsidRDefault="00AA4ED1" w:rsidP="00AA4ED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716647">
              <w:rPr>
                <w:color w:val="000000"/>
              </w:rPr>
              <w:t>Циквас</w:t>
            </w:r>
            <w:proofErr w:type="spellEnd"/>
          </w:p>
          <w:p w:rsidR="00AA4ED1" w:rsidRPr="00716647" w:rsidRDefault="00AA4ED1" w:rsidP="00AA4ED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16647">
              <w:rPr>
                <w:color w:val="000000"/>
              </w:rPr>
              <w:t>Роман Станіславович</w:t>
            </w:r>
          </w:p>
        </w:tc>
        <w:tc>
          <w:tcPr>
            <w:tcW w:w="5948" w:type="dxa"/>
          </w:tcPr>
          <w:p w:rsidR="00AA4ED1" w:rsidRPr="00D878E2" w:rsidRDefault="00AA4ED1" w:rsidP="00AA4ED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директор навчально-наукового центру студентського спорту Західноукраїнського національного університету, професор кафедри фізичної реабілітації та спорту Західноукраїнського національного університету,</w:t>
            </w:r>
            <w:r w:rsidRPr="00D878E2">
              <w:t xml:space="preserve"> член експертної ради </w:t>
            </w:r>
            <w:hyperlink r:id="rId6" w:history="1">
              <w:r w:rsidRPr="00D878E2">
                <w:t>постійної комісії міської ради з питань освіти, науки, культури, молодіжної політики, фізичної культури та спорту</w:t>
              </w:r>
            </w:hyperlink>
            <w:r>
              <w:t>, член комісії</w:t>
            </w:r>
            <w:r w:rsidRPr="00D878E2">
              <w:t xml:space="preserve"> (за згодою).</w:t>
            </w:r>
          </w:p>
        </w:tc>
      </w:tr>
    </w:tbl>
    <w:p w:rsidR="00AA4ED1" w:rsidRDefault="00AA4ED1" w:rsidP="00AA4ED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A4ED1" w:rsidRDefault="00AA4ED1" w:rsidP="00AA4ED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A4ED1" w:rsidRDefault="00AA4ED1" w:rsidP="00AA4ED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A4ED1" w:rsidRPr="00716647" w:rsidRDefault="00AA4ED1" w:rsidP="00AA4ED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A4ED1" w:rsidRPr="00716647" w:rsidRDefault="00AA4ED1" w:rsidP="00AA4ED1">
      <w:pPr>
        <w:pStyle w:val="a3"/>
        <w:spacing w:before="0" w:beforeAutospacing="0" w:after="0" w:afterAutospacing="0"/>
        <w:rPr>
          <w:color w:val="000000"/>
        </w:rPr>
      </w:pPr>
    </w:p>
    <w:p w:rsidR="00AA4ED1" w:rsidRPr="00716647" w:rsidRDefault="00AA4ED1" w:rsidP="00AA4ED1">
      <w:pPr>
        <w:pStyle w:val="a3"/>
        <w:spacing w:before="0" w:beforeAutospacing="0" w:after="0" w:afterAutospacing="0"/>
        <w:rPr>
          <w:color w:val="000000"/>
        </w:rPr>
      </w:pPr>
    </w:p>
    <w:p w:rsidR="00AA4ED1" w:rsidRPr="00716647" w:rsidRDefault="00AA4ED1" w:rsidP="00AA4ED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Міський голова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Сергій</w:t>
      </w:r>
      <w:r w:rsidRPr="00703441">
        <w:rPr>
          <w:rFonts w:ascii="Times New Roman" w:hAnsi="Times New Roman"/>
          <w:color w:val="000000"/>
          <w:sz w:val="28"/>
        </w:rPr>
        <w:t xml:space="preserve"> Н</w:t>
      </w:r>
      <w:r>
        <w:rPr>
          <w:rFonts w:ascii="Times New Roman" w:hAnsi="Times New Roman"/>
          <w:color w:val="000000"/>
          <w:sz w:val="28"/>
        </w:rPr>
        <w:t>АДАЛ</w:t>
      </w:r>
    </w:p>
    <w:p w:rsidR="00AA4ED1" w:rsidRPr="00716647" w:rsidRDefault="00AA4ED1" w:rsidP="00AA4ED1">
      <w:pPr>
        <w:rPr>
          <w:rFonts w:ascii="Times New Roman" w:hAnsi="Times New Roman"/>
        </w:rPr>
      </w:pPr>
    </w:p>
    <w:p w:rsidR="00E003C7" w:rsidRDefault="00E003C7"/>
    <w:sectPr w:rsidR="00E003C7" w:rsidSect="00AA4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162A8"/>
    <w:multiLevelType w:val="hybridMultilevel"/>
    <w:tmpl w:val="4F386CF2"/>
    <w:lvl w:ilvl="0" w:tplc="6E5C1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3153ED"/>
    <w:rsid w:val="0016311B"/>
    <w:rsid w:val="003153ED"/>
    <w:rsid w:val="00502F68"/>
    <w:rsid w:val="00757431"/>
    <w:rsid w:val="00AA4ED1"/>
    <w:rsid w:val="00AA54A9"/>
    <w:rsid w:val="00E003C7"/>
    <w:rsid w:val="00E1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a.te.ua/deputatski-komisii/10375.html" TargetMode="External"/><Relationship Id="rId5" Type="http://schemas.openxmlformats.org/officeDocument/2006/relationships/hyperlink" Target="http://rada.te.ua/deputatski-komisii/10375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2;&#1040;&#1051;&#1045;&#1056;&#1040;%20&#1055;&#1050;\&#1042;&#1072;&#1083;&#1108;&#1088;&#1072;\&#1088;&#1110;&#1096;&#1077;&#1085;&#1085;&#1103;\2023\=&#1042;&#1080;&#1082;&#1086;&#1085;&#1082;&#1086;&#1084;=\&#1057;&#1090;&#1080;&#1087;&#1077;&#1085;&#1076;&#1110;&#1103;\&#1044;&#1086;&#1076;&#1072;&#1090;&#1086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Додаток 2</Template>
  <TotalTime>8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12" baseType="variant">
      <vt:variant>
        <vt:i4>6881405</vt:i4>
      </vt:variant>
      <vt:variant>
        <vt:i4>3</vt:i4>
      </vt:variant>
      <vt:variant>
        <vt:i4>0</vt:i4>
      </vt:variant>
      <vt:variant>
        <vt:i4>5</vt:i4>
      </vt:variant>
      <vt:variant>
        <vt:lpwstr>http://rada.te.ua/deputatski-komisii/10375.html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http://rada.te.ua/deputatski-komisii/10375.html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2023-02-01T09:25:00Z</dcterms:created>
  <dcterms:modified xsi:type="dcterms:W3CDTF">2025-01-17T08:43:00Z</dcterms:modified>
</cp:coreProperties>
</file>